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34" w:rsidRDefault="004F7134" w:rsidP="004F7134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-666115</wp:posOffset>
            </wp:positionV>
            <wp:extent cx="6174105" cy="885954"/>
            <wp:effectExtent l="0" t="0" r="0" b="9525"/>
            <wp:wrapNone/>
            <wp:docPr id="1" name="Immagine 1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estazi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88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72D" w:rsidRPr="004F7134" w:rsidRDefault="004F7134" w:rsidP="002C3054">
      <w:pPr>
        <w:jc w:val="center"/>
      </w:pPr>
      <w:r>
        <w:rPr>
          <w:noProof/>
        </w:rPr>
        <w:drawing>
          <wp:inline distT="0" distB="0" distL="0" distR="0">
            <wp:extent cx="1162050" cy="559627"/>
            <wp:effectExtent l="0" t="0" r="0" b="0"/>
            <wp:docPr id="2" name="Immagine 2" descr="Risultati immagini per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pc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87" cy="57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3A5">
        <w:rPr>
          <w:rFonts w:asciiTheme="majorHAnsi" w:hAnsi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-7242810</wp:posOffset>
            </wp:positionH>
            <wp:positionV relativeFrom="paragraph">
              <wp:posOffset>-488315</wp:posOffset>
            </wp:positionV>
            <wp:extent cx="6904700" cy="2050745"/>
            <wp:effectExtent l="0" t="0" r="0" b="698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4"/>
                    <a:stretch/>
                  </pic:blipFill>
                  <pic:spPr bwMode="auto">
                    <a:xfrm>
                      <a:off x="0" y="0"/>
                      <a:ext cx="6904700" cy="20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2472D" w:rsidRDefault="008D5DB1" w:rsidP="0002472D">
      <w:pPr>
        <w:spacing w:after="0" w:line="24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Triennio  </w:t>
      </w:r>
      <w:r w:rsidR="00960465">
        <w:rPr>
          <w:rFonts w:asciiTheme="majorHAnsi" w:hAnsiTheme="majorHAnsi"/>
          <w:sz w:val="24"/>
        </w:rPr>
        <w:t>_________/_______________</w:t>
      </w:r>
    </w:p>
    <w:p w:rsidR="0002472D" w:rsidRDefault="008D5DB1" w:rsidP="0002472D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CLASSE III </w:t>
      </w:r>
      <w:r w:rsidR="00960465">
        <w:rPr>
          <w:rFonts w:asciiTheme="majorHAnsi" w:hAnsiTheme="majorHAnsi"/>
          <w:b/>
          <w:sz w:val="32"/>
          <w:szCs w:val="32"/>
        </w:rPr>
        <w:t>___</w:t>
      </w:r>
    </w:p>
    <w:p w:rsidR="0002472D" w:rsidRDefault="00E81D24" w:rsidP="000247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Coordinatore</w:t>
      </w:r>
      <w:r w:rsidR="005124C3">
        <w:rPr>
          <w:rFonts w:asciiTheme="majorHAnsi" w:hAnsiTheme="majorHAnsi"/>
          <w:b/>
          <w:sz w:val="28"/>
          <w:szCs w:val="28"/>
        </w:rPr>
        <w:t>/Tuto</w:t>
      </w:r>
      <w:r w:rsidR="00960465">
        <w:rPr>
          <w:rFonts w:asciiTheme="majorHAnsi" w:hAnsiTheme="majorHAnsi"/>
          <w:b/>
          <w:sz w:val="28"/>
          <w:szCs w:val="28"/>
        </w:rPr>
        <w:t>r</w:t>
      </w:r>
      <w:r>
        <w:rPr>
          <w:rFonts w:asciiTheme="majorHAnsi" w:hAnsiTheme="majorHAnsi"/>
          <w:b/>
          <w:sz w:val="28"/>
          <w:szCs w:val="28"/>
        </w:rPr>
        <w:t>: Prof.</w:t>
      </w:r>
      <w:r w:rsidR="005124C3">
        <w:rPr>
          <w:rFonts w:asciiTheme="majorHAnsi" w:hAnsiTheme="majorHAnsi"/>
          <w:b/>
          <w:sz w:val="28"/>
          <w:szCs w:val="28"/>
        </w:rPr>
        <w:t xml:space="preserve"> </w:t>
      </w:r>
      <w:r w:rsidR="00960465">
        <w:rPr>
          <w:rFonts w:asciiTheme="majorHAnsi" w:hAnsiTheme="majorHAnsi"/>
          <w:b/>
          <w:sz w:val="28"/>
          <w:szCs w:val="28"/>
        </w:rPr>
        <w:t>/Prof.ssa____________________________________________________</w:t>
      </w:r>
    </w:p>
    <w:p w:rsidR="00960465" w:rsidRDefault="00960465" w:rsidP="000247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960465" w:rsidRPr="0002472D" w:rsidRDefault="00960465" w:rsidP="000247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4231"/>
        <w:tblW w:w="14737" w:type="dxa"/>
        <w:tblLayout w:type="fixed"/>
        <w:tblLook w:val="04A0"/>
      </w:tblPr>
      <w:tblGrid>
        <w:gridCol w:w="3227"/>
        <w:gridCol w:w="1843"/>
        <w:gridCol w:w="1559"/>
        <w:gridCol w:w="1843"/>
        <w:gridCol w:w="1701"/>
        <w:gridCol w:w="2835"/>
        <w:gridCol w:w="1729"/>
      </w:tblGrid>
      <w:tr w:rsidR="002C3054" w:rsidTr="00CA0D93">
        <w:trPr>
          <w:trHeight w:val="839"/>
        </w:trPr>
        <w:tc>
          <w:tcPr>
            <w:tcW w:w="3227" w:type="dxa"/>
          </w:tcPr>
          <w:p w:rsidR="002C3054" w:rsidRPr="008D5DB1" w:rsidRDefault="002C3054" w:rsidP="002C305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D5DB1">
              <w:rPr>
                <w:rFonts w:asciiTheme="majorHAnsi" w:hAnsiTheme="majorHAnsi"/>
                <w:sz w:val="28"/>
                <w:szCs w:val="28"/>
              </w:rPr>
              <w:t>ALUNNO</w:t>
            </w:r>
          </w:p>
        </w:tc>
        <w:tc>
          <w:tcPr>
            <w:tcW w:w="1843" w:type="dxa"/>
          </w:tcPr>
          <w:p w:rsidR="002C3054" w:rsidRPr="000719C7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ORE SICUREZZA CURRICULARI</w:t>
            </w:r>
          </w:p>
        </w:tc>
        <w:tc>
          <w:tcPr>
            <w:tcW w:w="1559" w:type="dxa"/>
          </w:tcPr>
          <w:p w:rsidR="002C3054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C4291">
              <w:rPr>
                <w:rFonts w:asciiTheme="majorHAnsi" w:hAnsiTheme="majorHAnsi"/>
                <w:b/>
                <w:sz w:val="24"/>
              </w:rPr>
              <w:t>PROGETTO</w:t>
            </w:r>
          </w:p>
          <w:p w:rsidR="005124C3" w:rsidRPr="008C4291" w:rsidRDefault="005124C3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843" w:type="dxa"/>
          </w:tcPr>
          <w:p w:rsidR="002C3054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8C4291">
              <w:rPr>
                <w:rFonts w:asciiTheme="majorHAnsi" w:hAnsiTheme="majorHAnsi"/>
                <w:b/>
                <w:sz w:val="24"/>
              </w:rPr>
              <w:t>N.RO</w:t>
            </w:r>
            <w:proofErr w:type="spellEnd"/>
            <w:r w:rsidRPr="008C4291">
              <w:rPr>
                <w:rFonts w:asciiTheme="majorHAnsi" w:hAnsiTheme="majorHAnsi"/>
                <w:b/>
                <w:sz w:val="24"/>
              </w:rPr>
              <w:t xml:space="preserve"> ORE SVOLTE</w:t>
            </w:r>
            <w:r>
              <w:rPr>
                <w:rFonts w:asciiTheme="majorHAnsi" w:hAnsiTheme="majorHAnsi"/>
                <w:b/>
                <w:sz w:val="24"/>
              </w:rPr>
              <w:t xml:space="preserve">   III</w:t>
            </w:r>
          </w:p>
          <w:p w:rsidR="002C3054" w:rsidRPr="008C4291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2019/2020</w:t>
            </w:r>
          </w:p>
        </w:tc>
        <w:tc>
          <w:tcPr>
            <w:tcW w:w="1701" w:type="dxa"/>
          </w:tcPr>
          <w:p w:rsidR="002C3054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8C4291">
              <w:rPr>
                <w:rFonts w:asciiTheme="majorHAnsi" w:hAnsiTheme="majorHAnsi"/>
                <w:b/>
                <w:sz w:val="24"/>
              </w:rPr>
              <w:t>N.RO</w:t>
            </w:r>
            <w:proofErr w:type="spellEnd"/>
            <w:r w:rsidRPr="008C4291">
              <w:rPr>
                <w:rFonts w:asciiTheme="majorHAnsi" w:hAnsiTheme="majorHAnsi"/>
                <w:b/>
                <w:sz w:val="24"/>
              </w:rPr>
              <w:t xml:space="preserve"> ORE SVOLTE</w:t>
            </w:r>
            <w:r>
              <w:rPr>
                <w:rFonts w:asciiTheme="majorHAnsi" w:hAnsiTheme="majorHAnsi"/>
                <w:b/>
                <w:sz w:val="24"/>
              </w:rPr>
              <w:t xml:space="preserve">   IV</w:t>
            </w:r>
          </w:p>
          <w:p w:rsidR="002C3054" w:rsidRPr="008A1775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2020/2021</w:t>
            </w:r>
          </w:p>
        </w:tc>
        <w:tc>
          <w:tcPr>
            <w:tcW w:w="2835" w:type="dxa"/>
          </w:tcPr>
          <w:p w:rsidR="002C3054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8C4291">
              <w:rPr>
                <w:rFonts w:asciiTheme="majorHAnsi" w:hAnsiTheme="majorHAnsi"/>
                <w:b/>
                <w:sz w:val="24"/>
              </w:rPr>
              <w:t>N.RO</w:t>
            </w:r>
            <w:proofErr w:type="spellEnd"/>
            <w:r w:rsidRPr="008C4291">
              <w:rPr>
                <w:rFonts w:asciiTheme="majorHAnsi" w:hAnsiTheme="majorHAnsi"/>
                <w:b/>
                <w:sz w:val="24"/>
              </w:rPr>
              <w:t xml:space="preserve"> ORE SVOLTE</w:t>
            </w:r>
          </w:p>
          <w:p w:rsidR="002C3054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V    orientamento</w:t>
            </w:r>
          </w:p>
          <w:p w:rsidR="002C3054" w:rsidRPr="008A1775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2021/2022</w:t>
            </w:r>
          </w:p>
        </w:tc>
        <w:tc>
          <w:tcPr>
            <w:tcW w:w="1729" w:type="dxa"/>
          </w:tcPr>
          <w:p w:rsidR="002C3054" w:rsidRPr="008A1775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A1775">
              <w:rPr>
                <w:rFonts w:asciiTheme="majorHAnsi" w:hAnsiTheme="majorHAnsi"/>
                <w:b/>
                <w:sz w:val="24"/>
              </w:rPr>
              <w:t>TOT</w:t>
            </w:r>
          </w:p>
        </w:tc>
      </w:tr>
      <w:tr w:rsidR="002C3054" w:rsidTr="00CA0D93">
        <w:tc>
          <w:tcPr>
            <w:tcW w:w="3227" w:type="dxa"/>
          </w:tcPr>
          <w:p w:rsidR="002C3054" w:rsidRPr="002F0F76" w:rsidRDefault="002C3054" w:rsidP="002C3054">
            <w:pPr>
              <w:rPr>
                <w:rFonts w:asciiTheme="majorHAnsi" w:hAnsiTheme="majorHAnsi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2C3054" w:rsidRPr="002F0F76" w:rsidRDefault="002C3054" w:rsidP="002C3054">
            <w:pPr>
              <w:rPr>
                <w:rFonts w:asciiTheme="majorHAnsi" w:hAnsiTheme="majorHAnsi"/>
                <w:sz w:val="24"/>
                <w:highlight w:val="yellow"/>
              </w:rPr>
            </w:pPr>
          </w:p>
        </w:tc>
        <w:tc>
          <w:tcPr>
            <w:tcW w:w="1559" w:type="dxa"/>
          </w:tcPr>
          <w:p w:rsidR="002C3054" w:rsidRPr="002F0F76" w:rsidRDefault="002C3054" w:rsidP="002C3054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2C3054" w:rsidRPr="002F0F76" w:rsidRDefault="002C3054" w:rsidP="002C3054">
            <w:pPr>
              <w:rPr>
                <w:rFonts w:asciiTheme="majorHAnsi" w:hAnsiTheme="majorHAnsi"/>
                <w:sz w:val="24"/>
                <w:highlight w:val="yellow"/>
              </w:rPr>
            </w:pPr>
          </w:p>
        </w:tc>
        <w:tc>
          <w:tcPr>
            <w:tcW w:w="1701" w:type="dxa"/>
          </w:tcPr>
          <w:p w:rsidR="002C3054" w:rsidRPr="002F0F76" w:rsidRDefault="002C3054" w:rsidP="002C3054">
            <w:pPr>
              <w:rPr>
                <w:rFonts w:asciiTheme="majorHAnsi" w:hAnsiTheme="majorHAnsi"/>
                <w:sz w:val="24"/>
                <w:highlight w:val="yellow"/>
              </w:rPr>
            </w:pPr>
          </w:p>
        </w:tc>
        <w:tc>
          <w:tcPr>
            <w:tcW w:w="2835" w:type="dxa"/>
          </w:tcPr>
          <w:p w:rsidR="002C3054" w:rsidRPr="002F0F76" w:rsidRDefault="002C3054" w:rsidP="002C3054">
            <w:pPr>
              <w:rPr>
                <w:rFonts w:asciiTheme="majorHAnsi" w:hAnsiTheme="majorHAnsi"/>
                <w:sz w:val="24"/>
                <w:highlight w:val="yellow"/>
              </w:rPr>
            </w:pPr>
          </w:p>
        </w:tc>
        <w:tc>
          <w:tcPr>
            <w:tcW w:w="1729" w:type="dxa"/>
          </w:tcPr>
          <w:p w:rsidR="002C3054" w:rsidRPr="002F0F76" w:rsidRDefault="002C3054" w:rsidP="002C3054">
            <w:pPr>
              <w:rPr>
                <w:rFonts w:asciiTheme="majorHAnsi" w:hAnsiTheme="majorHAnsi"/>
                <w:color w:val="FF0000"/>
                <w:sz w:val="24"/>
                <w:highlight w:val="yellow"/>
              </w:rPr>
            </w:pPr>
          </w:p>
        </w:tc>
      </w:tr>
      <w:tr w:rsidR="002C3054" w:rsidTr="00CA0D93">
        <w:tc>
          <w:tcPr>
            <w:tcW w:w="3227" w:type="dxa"/>
          </w:tcPr>
          <w:p w:rsidR="002C3054" w:rsidRPr="008D5DB1" w:rsidRDefault="002C3054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2C3054" w:rsidRDefault="002C3054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2C3054" w:rsidRDefault="002C3054" w:rsidP="002C3054"/>
        </w:tc>
        <w:tc>
          <w:tcPr>
            <w:tcW w:w="1843" w:type="dxa"/>
          </w:tcPr>
          <w:p w:rsidR="002C3054" w:rsidRDefault="002C3054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2C3054" w:rsidRDefault="002C3054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2C3054" w:rsidRDefault="002C3054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2C3054" w:rsidRPr="00156E95" w:rsidRDefault="002C3054" w:rsidP="002C3054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4F3462" w:rsidTr="00CA0D93">
        <w:tc>
          <w:tcPr>
            <w:tcW w:w="3227" w:type="dxa"/>
          </w:tcPr>
          <w:p w:rsidR="004F3462" w:rsidRPr="008D5DB1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4F3462" w:rsidRDefault="004F3462" w:rsidP="004F3462"/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4F3462" w:rsidRPr="00156E95" w:rsidRDefault="004F3462" w:rsidP="004F3462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4F3462" w:rsidTr="00CA0D93">
        <w:tc>
          <w:tcPr>
            <w:tcW w:w="3227" w:type="dxa"/>
          </w:tcPr>
          <w:p w:rsidR="004F3462" w:rsidRPr="008D5DB1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4F3462" w:rsidRDefault="004F3462" w:rsidP="004F3462"/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4F3462" w:rsidRPr="00156E95" w:rsidRDefault="004F3462" w:rsidP="004F3462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4F3462" w:rsidTr="00CA0D93">
        <w:tc>
          <w:tcPr>
            <w:tcW w:w="3227" w:type="dxa"/>
          </w:tcPr>
          <w:p w:rsidR="004F3462" w:rsidRPr="008D5DB1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4F3462" w:rsidRDefault="004F3462" w:rsidP="004F3462"/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4F3462" w:rsidRPr="00156E95" w:rsidRDefault="004F3462" w:rsidP="004F3462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2C3054" w:rsidTr="00CA0D93">
        <w:tc>
          <w:tcPr>
            <w:tcW w:w="3227" w:type="dxa"/>
          </w:tcPr>
          <w:p w:rsidR="002C3054" w:rsidRPr="008D5DB1" w:rsidRDefault="002C3054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2C3054" w:rsidRDefault="002C3054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2C3054" w:rsidRDefault="002C3054" w:rsidP="002C3054"/>
        </w:tc>
        <w:tc>
          <w:tcPr>
            <w:tcW w:w="1843" w:type="dxa"/>
          </w:tcPr>
          <w:p w:rsidR="002C3054" w:rsidRDefault="002C3054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2C3054" w:rsidRDefault="002C3054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2C3054" w:rsidRDefault="002C3054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2C3054" w:rsidRPr="00156E95" w:rsidRDefault="002C3054" w:rsidP="002C3054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4F3462" w:rsidTr="00CA0D93">
        <w:tc>
          <w:tcPr>
            <w:tcW w:w="3227" w:type="dxa"/>
          </w:tcPr>
          <w:p w:rsidR="004F3462" w:rsidRPr="008D5DB1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4F3462" w:rsidRDefault="004F3462" w:rsidP="004F3462"/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4F3462" w:rsidRPr="00156E95" w:rsidRDefault="004F3462" w:rsidP="004F3462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4F3462" w:rsidTr="00CA0D93">
        <w:tc>
          <w:tcPr>
            <w:tcW w:w="3227" w:type="dxa"/>
          </w:tcPr>
          <w:p w:rsidR="004F3462" w:rsidRPr="008D5DB1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4F3462" w:rsidRDefault="004F3462" w:rsidP="004F3462"/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4F3462" w:rsidRPr="00156E95" w:rsidRDefault="004F3462" w:rsidP="004F3462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4F3462" w:rsidTr="00CA0D93">
        <w:tc>
          <w:tcPr>
            <w:tcW w:w="3227" w:type="dxa"/>
          </w:tcPr>
          <w:p w:rsidR="004F3462" w:rsidRPr="008D5DB1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4F3462" w:rsidRDefault="004F3462" w:rsidP="004F3462"/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4F3462" w:rsidRPr="00156E95" w:rsidRDefault="004F3462" w:rsidP="004F3462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4F3462" w:rsidTr="00CA0D93">
        <w:tc>
          <w:tcPr>
            <w:tcW w:w="3227" w:type="dxa"/>
          </w:tcPr>
          <w:p w:rsidR="004F3462" w:rsidRPr="008D5DB1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4F3462" w:rsidRDefault="004F3462" w:rsidP="004F3462"/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4F3462" w:rsidRPr="00156E95" w:rsidRDefault="004F3462" w:rsidP="004F3462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4F3462" w:rsidTr="00CA0D93">
        <w:tc>
          <w:tcPr>
            <w:tcW w:w="3227" w:type="dxa"/>
          </w:tcPr>
          <w:p w:rsidR="004F3462" w:rsidRPr="008D5DB1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4F3462" w:rsidRDefault="004F3462" w:rsidP="004F3462"/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4F3462" w:rsidRPr="00156E95" w:rsidRDefault="004F3462" w:rsidP="004F3462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4F3462" w:rsidTr="00CA0D93">
        <w:tc>
          <w:tcPr>
            <w:tcW w:w="3227" w:type="dxa"/>
          </w:tcPr>
          <w:p w:rsidR="004F3462" w:rsidRPr="008D5DB1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4F3462" w:rsidRDefault="004F3462" w:rsidP="004F3462"/>
        </w:tc>
        <w:tc>
          <w:tcPr>
            <w:tcW w:w="1843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4F3462" w:rsidRDefault="004F3462" w:rsidP="004F346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4F3462" w:rsidRPr="00156E95" w:rsidRDefault="004F3462" w:rsidP="004F3462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c>
          <w:tcPr>
            <w:tcW w:w="3227" w:type="dxa"/>
          </w:tcPr>
          <w:p w:rsidR="008D0D3F" w:rsidRPr="008D5DB1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c>
          <w:tcPr>
            <w:tcW w:w="3227" w:type="dxa"/>
          </w:tcPr>
          <w:p w:rsidR="008D0D3F" w:rsidRPr="008D5DB1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c>
          <w:tcPr>
            <w:tcW w:w="3227" w:type="dxa"/>
          </w:tcPr>
          <w:p w:rsidR="008D0D3F" w:rsidRPr="008D5DB1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c>
          <w:tcPr>
            <w:tcW w:w="3227" w:type="dxa"/>
          </w:tcPr>
          <w:p w:rsidR="008D0D3F" w:rsidRPr="002C3054" w:rsidRDefault="008D0D3F" w:rsidP="008D0D3F">
            <w:pPr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c>
          <w:tcPr>
            <w:tcW w:w="3227" w:type="dxa"/>
          </w:tcPr>
          <w:p w:rsidR="008D0D3F" w:rsidRPr="002C3054" w:rsidRDefault="008D0D3F" w:rsidP="008D0D3F">
            <w:pPr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DC5B7B" w:rsidTr="00CA0D93">
        <w:trPr>
          <w:trHeight w:val="975"/>
        </w:trPr>
        <w:tc>
          <w:tcPr>
            <w:tcW w:w="3227" w:type="dxa"/>
          </w:tcPr>
          <w:p w:rsidR="00DC5B7B" w:rsidRDefault="00DC5B7B" w:rsidP="00DC5B7B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  <w:r w:rsidRPr="008D5DB1">
              <w:rPr>
                <w:rFonts w:asciiTheme="majorHAnsi" w:hAnsiTheme="majorHAnsi"/>
                <w:sz w:val="28"/>
                <w:szCs w:val="28"/>
              </w:rPr>
              <w:lastRenderedPageBreak/>
              <w:t>ALUNNO</w:t>
            </w:r>
          </w:p>
        </w:tc>
        <w:tc>
          <w:tcPr>
            <w:tcW w:w="1843" w:type="dxa"/>
          </w:tcPr>
          <w:p w:rsidR="00DC5B7B" w:rsidRDefault="00DC5B7B" w:rsidP="002C305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ORE SICUREZZA CURRICULARI</w:t>
            </w:r>
          </w:p>
        </w:tc>
        <w:tc>
          <w:tcPr>
            <w:tcW w:w="1559" w:type="dxa"/>
          </w:tcPr>
          <w:p w:rsidR="00DC5B7B" w:rsidRDefault="00DC5B7B" w:rsidP="002C3054">
            <w:r w:rsidRPr="008C4291">
              <w:rPr>
                <w:rFonts w:asciiTheme="majorHAnsi" w:hAnsiTheme="majorHAnsi"/>
                <w:b/>
                <w:sz w:val="24"/>
              </w:rPr>
              <w:t>PROGETTO</w:t>
            </w:r>
          </w:p>
        </w:tc>
        <w:tc>
          <w:tcPr>
            <w:tcW w:w="1843" w:type="dxa"/>
          </w:tcPr>
          <w:p w:rsidR="00DC5B7B" w:rsidRDefault="00DC5B7B" w:rsidP="00DC5B7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8C4291">
              <w:rPr>
                <w:rFonts w:asciiTheme="majorHAnsi" w:hAnsiTheme="majorHAnsi"/>
                <w:b/>
                <w:sz w:val="24"/>
              </w:rPr>
              <w:t>N.RO</w:t>
            </w:r>
            <w:proofErr w:type="spellEnd"/>
            <w:r w:rsidRPr="008C4291">
              <w:rPr>
                <w:rFonts w:asciiTheme="majorHAnsi" w:hAnsiTheme="majorHAnsi"/>
                <w:b/>
                <w:sz w:val="24"/>
              </w:rPr>
              <w:t xml:space="preserve"> ORE SVOLTE</w:t>
            </w:r>
            <w:r>
              <w:rPr>
                <w:rFonts w:asciiTheme="majorHAnsi" w:hAnsiTheme="majorHAnsi"/>
                <w:b/>
                <w:sz w:val="24"/>
              </w:rPr>
              <w:t xml:space="preserve">   III</w:t>
            </w:r>
          </w:p>
          <w:p w:rsidR="00DC5B7B" w:rsidRDefault="00DC5B7B" w:rsidP="00DC5B7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2019/2020</w:t>
            </w:r>
          </w:p>
        </w:tc>
        <w:tc>
          <w:tcPr>
            <w:tcW w:w="1701" w:type="dxa"/>
          </w:tcPr>
          <w:p w:rsidR="00DC5B7B" w:rsidRDefault="00DC5B7B" w:rsidP="00DC5B7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8C4291">
              <w:rPr>
                <w:rFonts w:asciiTheme="majorHAnsi" w:hAnsiTheme="majorHAnsi"/>
                <w:b/>
                <w:sz w:val="24"/>
              </w:rPr>
              <w:t>N.RO</w:t>
            </w:r>
            <w:proofErr w:type="spellEnd"/>
            <w:r w:rsidRPr="008C4291">
              <w:rPr>
                <w:rFonts w:asciiTheme="majorHAnsi" w:hAnsiTheme="majorHAnsi"/>
                <w:b/>
                <w:sz w:val="24"/>
              </w:rPr>
              <w:t xml:space="preserve"> ORE SVOLTE</w:t>
            </w:r>
            <w:r>
              <w:rPr>
                <w:rFonts w:asciiTheme="majorHAnsi" w:hAnsiTheme="majorHAnsi"/>
                <w:b/>
                <w:sz w:val="24"/>
              </w:rPr>
              <w:t xml:space="preserve">   IV</w:t>
            </w:r>
          </w:p>
          <w:p w:rsidR="00DC5B7B" w:rsidRDefault="00DC5B7B" w:rsidP="00DC5B7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2020/2021</w:t>
            </w:r>
          </w:p>
        </w:tc>
        <w:tc>
          <w:tcPr>
            <w:tcW w:w="2835" w:type="dxa"/>
          </w:tcPr>
          <w:p w:rsidR="00DC5B7B" w:rsidRDefault="00DC5B7B" w:rsidP="00DC5B7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8C4291">
              <w:rPr>
                <w:rFonts w:asciiTheme="majorHAnsi" w:hAnsiTheme="majorHAnsi"/>
                <w:b/>
                <w:sz w:val="24"/>
              </w:rPr>
              <w:t>N.RO</w:t>
            </w:r>
            <w:proofErr w:type="spellEnd"/>
            <w:r w:rsidRPr="008C4291">
              <w:rPr>
                <w:rFonts w:asciiTheme="majorHAnsi" w:hAnsiTheme="majorHAnsi"/>
                <w:b/>
                <w:sz w:val="24"/>
              </w:rPr>
              <w:t xml:space="preserve"> ORE SVOLTE</w:t>
            </w:r>
          </w:p>
          <w:p w:rsidR="00DC5B7B" w:rsidRDefault="00DC5B7B" w:rsidP="00DC5B7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V    orientamento</w:t>
            </w:r>
          </w:p>
          <w:p w:rsidR="00DC5B7B" w:rsidRDefault="00DC5B7B" w:rsidP="00DC5B7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2021/2022</w:t>
            </w:r>
          </w:p>
        </w:tc>
        <w:tc>
          <w:tcPr>
            <w:tcW w:w="1729" w:type="dxa"/>
          </w:tcPr>
          <w:p w:rsidR="00DC5B7B" w:rsidRPr="00156E95" w:rsidRDefault="00DC5B7B" w:rsidP="00DC5B7B">
            <w:pPr>
              <w:jc w:val="center"/>
              <w:rPr>
                <w:rFonts w:asciiTheme="majorHAnsi" w:hAnsiTheme="majorHAnsi"/>
                <w:color w:val="FF0000"/>
                <w:sz w:val="24"/>
              </w:rPr>
            </w:pPr>
            <w:r w:rsidRPr="008A1775">
              <w:rPr>
                <w:rFonts w:asciiTheme="majorHAnsi" w:hAnsiTheme="majorHAnsi"/>
                <w:b/>
                <w:sz w:val="24"/>
              </w:rPr>
              <w:t>TOT</w:t>
            </w:r>
          </w:p>
        </w:tc>
      </w:tr>
      <w:tr w:rsidR="008D0D3F" w:rsidTr="00CA0D93">
        <w:trPr>
          <w:trHeight w:val="125"/>
        </w:trPr>
        <w:tc>
          <w:tcPr>
            <w:tcW w:w="3227" w:type="dxa"/>
          </w:tcPr>
          <w:p w:rsidR="008D0D3F" w:rsidRDefault="008D0D3F" w:rsidP="008D0D3F">
            <w:pPr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rPr>
          <w:trHeight w:val="125"/>
        </w:trPr>
        <w:tc>
          <w:tcPr>
            <w:tcW w:w="3227" w:type="dxa"/>
          </w:tcPr>
          <w:p w:rsidR="008D0D3F" w:rsidRDefault="008D0D3F" w:rsidP="008D0D3F">
            <w:pPr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rPr>
          <w:trHeight w:val="125"/>
        </w:trPr>
        <w:tc>
          <w:tcPr>
            <w:tcW w:w="3227" w:type="dxa"/>
          </w:tcPr>
          <w:p w:rsidR="008D0D3F" w:rsidRDefault="008D0D3F" w:rsidP="008D0D3F">
            <w:pPr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rPr>
          <w:trHeight w:val="125"/>
        </w:trPr>
        <w:tc>
          <w:tcPr>
            <w:tcW w:w="3227" w:type="dxa"/>
          </w:tcPr>
          <w:p w:rsidR="008D0D3F" w:rsidRDefault="008D0D3F" w:rsidP="008D0D3F">
            <w:pPr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rPr>
          <w:trHeight w:val="125"/>
        </w:trPr>
        <w:tc>
          <w:tcPr>
            <w:tcW w:w="3227" w:type="dxa"/>
          </w:tcPr>
          <w:p w:rsidR="008D0D3F" w:rsidRDefault="008D0D3F" w:rsidP="008D0D3F">
            <w:pPr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rPr>
          <w:trHeight w:val="125"/>
        </w:trPr>
        <w:tc>
          <w:tcPr>
            <w:tcW w:w="3227" w:type="dxa"/>
          </w:tcPr>
          <w:p w:rsidR="008D0D3F" w:rsidRDefault="008D0D3F" w:rsidP="008D0D3F">
            <w:pPr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rPr>
          <w:trHeight w:val="125"/>
        </w:trPr>
        <w:tc>
          <w:tcPr>
            <w:tcW w:w="3227" w:type="dxa"/>
          </w:tcPr>
          <w:p w:rsidR="008D0D3F" w:rsidRDefault="008D0D3F" w:rsidP="008D0D3F">
            <w:pPr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rPr>
          <w:trHeight w:val="125"/>
        </w:trPr>
        <w:tc>
          <w:tcPr>
            <w:tcW w:w="3227" w:type="dxa"/>
          </w:tcPr>
          <w:p w:rsidR="008D0D3F" w:rsidRDefault="008D0D3F" w:rsidP="008D0D3F">
            <w:pPr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8D0D3F" w:rsidTr="00CA0D93">
        <w:trPr>
          <w:trHeight w:val="125"/>
        </w:trPr>
        <w:tc>
          <w:tcPr>
            <w:tcW w:w="3227" w:type="dxa"/>
          </w:tcPr>
          <w:p w:rsidR="008D0D3F" w:rsidRDefault="008D0D3F" w:rsidP="008D0D3F">
            <w:pPr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:rsidR="008D0D3F" w:rsidRDefault="008D0D3F" w:rsidP="008D0D3F"/>
        </w:tc>
        <w:tc>
          <w:tcPr>
            <w:tcW w:w="1843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5" w:type="dxa"/>
          </w:tcPr>
          <w:p w:rsidR="008D0D3F" w:rsidRDefault="008D0D3F" w:rsidP="008D0D3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8D0D3F" w:rsidRPr="00156E95" w:rsidRDefault="008D0D3F" w:rsidP="008D0D3F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</w:tbl>
    <w:p w:rsidR="00567DC2" w:rsidRDefault="00567DC2" w:rsidP="008D5DB1">
      <w:pPr>
        <w:spacing w:after="0" w:line="240" w:lineRule="auto"/>
        <w:rPr>
          <w:rFonts w:asciiTheme="majorHAnsi" w:hAnsiTheme="majorHAnsi"/>
          <w:sz w:val="24"/>
        </w:rPr>
      </w:pPr>
    </w:p>
    <w:p w:rsidR="00567DC2" w:rsidRPr="00567DC2" w:rsidRDefault="00567DC2" w:rsidP="00567DC2">
      <w:pPr>
        <w:rPr>
          <w:rFonts w:asciiTheme="majorHAnsi" w:hAnsiTheme="majorHAnsi"/>
          <w:sz w:val="24"/>
        </w:rPr>
      </w:pPr>
    </w:p>
    <w:p w:rsidR="00567DC2" w:rsidRPr="00567DC2" w:rsidRDefault="00567DC2" w:rsidP="00567DC2">
      <w:pPr>
        <w:rPr>
          <w:rFonts w:asciiTheme="majorHAnsi" w:hAnsiTheme="majorHAnsi"/>
          <w:sz w:val="24"/>
        </w:rPr>
      </w:pPr>
    </w:p>
    <w:p w:rsidR="00567DC2" w:rsidRPr="00567DC2" w:rsidRDefault="00567DC2" w:rsidP="00567DC2">
      <w:pPr>
        <w:rPr>
          <w:rFonts w:asciiTheme="majorHAnsi" w:hAnsiTheme="majorHAnsi"/>
          <w:sz w:val="24"/>
        </w:rPr>
      </w:pPr>
    </w:p>
    <w:p w:rsidR="00567DC2" w:rsidRPr="00567DC2" w:rsidRDefault="00567DC2" w:rsidP="00567DC2">
      <w:pPr>
        <w:rPr>
          <w:rFonts w:asciiTheme="majorHAnsi" w:hAnsiTheme="majorHAnsi"/>
          <w:sz w:val="24"/>
        </w:rPr>
      </w:pPr>
    </w:p>
    <w:p w:rsidR="00567DC2" w:rsidRPr="00567DC2" w:rsidRDefault="00567DC2" w:rsidP="00567DC2">
      <w:pPr>
        <w:rPr>
          <w:rFonts w:asciiTheme="majorHAnsi" w:hAnsiTheme="majorHAnsi"/>
          <w:sz w:val="24"/>
        </w:rPr>
      </w:pPr>
    </w:p>
    <w:p w:rsidR="00567DC2" w:rsidRPr="00567DC2" w:rsidRDefault="00567DC2" w:rsidP="00567DC2">
      <w:pPr>
        <w:rPr>
          <w:rFonts w:asciiTheme="majorHAnsi" w:hAnsiTheme="majorHAnsi"/>
          <w:sz w:val="24"/>
        </w:rPr>
      </w:pPr>
    </w:p>
    <w:p w:rsidR="00567DC2" w:rsidRDefault="00567DC2" w:rsidP="00567DC2">
      <w:pPr>
        <w:rPr>
          <w:rFonts w:asciiTheme="majorHAnsi" w:hAnsiTheme="majorHAnsi"/>
          <w:sz w:val="24"/>
        </w:rPr>
      </w:pPr>
    </w:p>
    <w:p w:rsidR="00567DC2" w:rsidRDefault="00567DC2" w:rsidP="00567DC2">
      <w:pPr>
        <w:rPr>
          <w:rFonts w:asciiTheme="majorHAnsi" w:hAnsiTheme="majorHAnsi"/>
          <w:sz w:val="24"/>
        </w:rPr>
      </w:pPr>
    </w:p>
    <w:p w:rsidR="008C4291" w:rsidRDefault="00567DC2" w:rsidP="00567DC2">
      <w:pPr>
        <w:tabs>
          <w:tab w:val="left" w:pos="12060"/>
        </w:tabs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Firma del Tutor/Coordinatore</w:t>
      </w:r>
    </w:p>
    <w:p w:rsidR="00567DC2" w:rsidRPr="00567DC2" w:rsidRDefault="00567DC2" w:rsidP="00567DC2">
      <w:pPr>
        <w:tabs>
          <w:tab w:val="left" w:pos="12060"/>
        </w:tabs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(Anche diversa per anno scolastico)</w:t>
      </w:r>
    </w:p>
    <w:sectPr w:rsidR="00567DC2" w:rsidRPr="00567DC2" w:rsidSect="0002472D">
      <w:headerReference w:type="default" r:id="rId9"/>
      <w:footerReference w:type="default" r:id="rId10"/>
      <w:pgSz w:w="16838" w:h="11906" w:orient="landscape"/>
      <w:pgMar w:top="1134" w:right="426" w:bottom="1134" w:left="851" w:header="709" w:footer="2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E1" w:rsidRDefault="007043E1" w:rsidP="00853D68">
      <w:pPr>
        <w:spacing w:after="0" w:line="240" w:lineRule="auto"/>
      </w:pPr>
      <w:r>
        <w:separator/>
      </w:r>
    </w:p>
  </w:endnote>
  <w:endnote w:type="continuationSeparator" w:id="0">
    <w:p w:rsidR="007043E1" w:rsidRDefault="007043E1" w:rsidP="0085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D68" w:rsidRDefault="00DF3AEF" w:rsidP="00853D68">
    <w:pPr>
      <w:pStyle w:val="Pidipagina"/>
      <w:jc w:val="center"/>
      <w:rPr>
        <w:rFonts w:asciiTheme="majorHAnsi" w:hAnsiTheme="majorHAnsi" w:cs="Bookman Old Style"/>
        <w:i/>
        <w:iCs/>
        <w:color w:val="1F487C"/>
        <w:sz w:val="20"/>
        <w:szCs w:val="16"/>
      </w:rPr>
    </w:pPr>
    <w:r>
      <w:rPr>
        <w:rFonts w:asciiTheme="majorHAnsi" w:hAnsiTheme="majorHAnsi" w:cs="Bookman Old Style"/>
        <w:i/>
        <w:iCs/>
        <w:noProof/>
        <w:color w:val="1F487C"/>
        <w:sz w:val="20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37.35pt;margin-top:7.4pt;width:557.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0VIgIAADsEAAAOAAAAZHJzL2Uyb0RvYy54bWysU9uO2yAQfa/Uf0C8J7ZTJ5t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" strokecolor="#1f487c"/>
      </w:pict>
    </w:r>
  </w:p>
  <w:p w:rsidR="00853D68" w:rsidRPr="00F770DA" w:rsidRDefault="00853D68" w:rsidP="00853D68">
    <w:pPr>
      <w:pStyle w:val="Pidipagina"/>
      <w:jc w:val="center"/>
      <w:rPr>
        <w:color w:val="1F487C"/>
      </w:rPr>
    </w:pPr>
    <w:r w:rsidRPr="00853D68">
      <w:rPr>
        <w:rFonts w:asciiTheme="majorHAnsi" w:hAnsiTheme="majorHAnsi" w:cs="Bookman Old Style"/>
        <w:i/>
        <w:iCs/>
        <w:color w:val="1F487C"/>
        <w:sz w:val="20"/>
        <w:szCs w:val="16"/>
      </w:rPr>
      <w:t xml:space="preserve">Via Danimarca, 54 – 90146 Palermo– </w:t>
    </w:r>
    <w:proofErr w:type="spellStart"/>
    <w:r w:rsidRPr="00853D68">
      <w:rPr>
        <w:rFonts w:asciiTheme="majorHAnsi" w:hAnsiTheme="majorHAnsi" w:cs="Bookman Old Style"/>
        <w:i/>
        <w:iCs/>
        <w:color w:val="1F487C"/>
        <w:sz w:val="20"/>
        <w:szCs w:val="16"/>
      </w:rPr>
      <w:t>c.f.</w:t>
    </w:r>
    <w:proofErr w:type="spellEnd"/>
    <w:r w:rsidRPr="00853D68">
      <w:rPr>
        <w:rFonts w:asciiTheme="majorHAnsi" w:hAnsiTheme="majorHAnsi" w:cs="Bookman Old Style"/>
        <w:i/>
        <w:iCs/>
        <w:color w:val="1F487C"/>
        <w:sz w:val="20"/>
        <w:szCs w:val="16"/>
      </w:rPr>
      <w:t xml:space="preserve"> 80012700821–</w:t>
    </w:r>
    <w:r w:rsidRPr="00853D68">
      <w:rPr>
        <w:rFonts w:asciiTheme="majorHAnsi" w:hAnsiTheme="majorHAnsi" w:cs="Bookman Old Style"/>
        <w:i/>
        <w:iCs/>
        <w:color w:val="1F487C"/>
        <w:sz w:val="18"/>
        <w:szCs w:val="16"/>
      </w:rPr>
      <w:t xml:space="preserve">Telefono 091 515231  </w:t>
    </w:r>
    <w:r w:rsidRPr="00853D68">
      <w:rPr>
        <w:rFonts w:asciiTheme="majorHAnsi" w:hAnsiTheme="majorHAnsi" w:cs="Bookman Old Style"/>
        <w:i/>
        <w:iCs/>
        <w:color w:val="1F487C"/>
        <w:sz w:val="20"/>
        <w:szCs w:val="16"/>
      </w:rPr>
      <w:t>–</w:t>
    </w:r>
    <w:r w:rsidRPr="00853D68">
      <w:rPr>
        <w:rFonts w:asciiTheme="majorHAnsi" w:hAnsiTheme="majorHAnsi" w:cs="Bookman Old Style"/>
        <w:i/>
        <w:iCs/>
        <w:color w:val="1F487C"/>
        <w:sz w:val="18"/>
        <w:szCs w:val="16"/>
      </w:rPr>
      <w:t xml:space="preserve"> Fax  091 520622 </w:t>
    </w:r>
    <w:r w:rsidRPr="00853D68">
      <w:rPr>
        <w:rFonts w:asciiTheme="majorHAnsi" w:hAnsiTheme="majorHAnsi" w:cs="Bookman Old Style"/>
        <w:i/>
        <w:iCs/>
        <w:color w:val="1F487C"/>
        <w:sz w:val="20"/>
        <w:szCs w:val="20"/>
      </w:rPr>
      <w:t>www.liceoggalileipalermo.gov.it</w:t>
    </w:r>
    <w:r w:rsidRPr="00853D68">
      <w:rPr>
        <w:rFonts w:asciiTheme="majorHAnsi" w:hAnsiTheme="majorHAnsi" w:cs="Bookman Old Style"/>
        <w:i/>
        <w:iCs/>
        <w:color w:val="1F487C"/>
        <w:sz w:val="20"/>
        <w:szCs w:val="16"/>
      </w:rPr>
      <w:t>–</w:t>
    </w:r>
    <w:r w:rsidR="00F770DA">
      <w:rPr>
        <w:rFonts w:asciiTheme="majorHAnsi" w:hAnsiTheme="majorHAnsi" w:cs="Bookman Old Style"/>
        <w:i/>
        <w:iCs/>
        <w:color w:val="1F487C"/>
        <w:sz w:val="20"/>
        <w:szCs w:val="20"/>
      </w:rPr>
      <w:t>paps010002@istruzione.it–</w:t>
    </w:r>
    <w:r w:rsidRPr="00853D68">
      <w:rPr>
        <w:rFonts w:asciiTheme="majorHAnsi" w:hAnsiTheme="majorHAnsi" w:cs="Bookman Old Style"/>
        <w:i/>
        <w:iCs/>
        <w:color w:val="1F487C"/>
        <w:sz w:val="20"/>
        <w:szCs w:val="20"/>
      </w:rPr>
      <w:t>paps010002@pec.istruzione.it</w:t>
    </w:r>
    <w:r w:rsidR="00F770DA">
      <w:rPr>
        <w:rFonts w:asciiTheme="majorHAnsi" w:hAnsiTheme="majorHAnsi" w:cs="Bookman Old Style"/>
        <w:i/>
        <w:iCs/>
        <w:color w:val="1F487C"/>
        <w:sz w:val="20"/>
        <w:szCs w:val="20"/>
      </w:rPr>
      <w:t>-</w:t>
    </w:r>
    <w:r w:rsidR="00F770DA" w:rsidRPr="00F770DA">
      <w:rPr>
        <w:rFonts w:asciiTheme="majorHAnsi" w:hAnsiTheme="majorHAnsi" w:cs="Bookman Old Style"/>
        <w:i/>
        <w:iCs/>
        <w:color w:val="1F487C"/>
        <w:sz w:val="20"/>
        <w:szCs w:val="20"/>
      </w:rPr>
      <w:t>cod. univoco UFA 0S5</w:t>
    </w:r>
  </w:p>
  <w:p w:rsidR="00853D68" w:rsidRDefault="00853D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E1" w:rsidRDefault="007043E1" w:rsidP="00853D68">
      <w:pPr>
        <w:spacing w:after="0" w:line="240" w:lineRule="auto"/>
      </w:pPr>
      <w:r>
        <w:separator/>
      </w:r>
    </w:p>
  </w:footnote>
  <w:footnote w:type="continuationSeparator" w:id="0">
    <w:p w:rsidR="007043E1" w:rsidRDefault="007043E1" w:rsidP="0085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AC" w:rsidRDefault="00253DAC">
    <w:pPr>
      <w:pStyle w:val="Intestazione"/>
    </w:pPr>
  </w:p>
  <w:p w:rsidR="00253DAC" w:rsidRDefault="00253DA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8194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2515"/>
    <w:rsid w:val="00007C71"/>
    <w:rsid w:val="0001309B"/>
    <w:rsid w:val="00023D5B"/>
    <w:rsid w:val="0002472D"/>
    <w:rsid w:val="00035FF1"/>
    <w:rsid w:val="000719C7"/>
    <w:rsid w:val="000A11A0"/>
    <w:rsid w:val="000B13A5"/>
    <w:rsid w:val="000F4E08"/>
    <w:rsid w:val="00116EF8"/>
    <w:rsid w:val="001332D6"/>
    <w:rsid w:val="00134F3A"/>
    <w:rsid w:val="00140B79"/>
    <w:rsid w:val="00141976"/>
    <w:rsid w:val="001445C6"/>
    <w:rsid w:val="00156E95"/>
    <w:rsid w:val="0019797B"/>
    <w:rsid w:val="001D45C6"/>
    <w:rsid w:val="0020134E"/>
    <w:rsid w:val="0021016A"/>
    <w:rsid w:val="00240EF3"/>
    <w:rsid w:val="00253DAC"/>
    <w:rsid w:val="00263CE0"/>
    <w:rsid w:val="00293E90"/>
    <w:rsid w:val="002C2097"/>
    <w:rsid w:val="002C3054"/>
    <w:rsid w:val="002D3E55"/>
    <w:rsid w:val="002E188A"/>
    <w:rsid w:val="002F0F76"/>
    <w:rsid w:val="00315801"/>
    <w:rsid w:val="00322B25"/>
    <w:rsid w:val="00337526"/>
    <w:rsid w:val="00390414"/>
    <w:rsid w:val="003D09D7"/>
    <w:rsid w:val="003D1A50"/>
    <w:rsid w:val="00402CF7"/>
    <w:rsid w:val="0044240C"/>
    <w:rsid w:val="00444264"/>
    <w:rsid w:val="00450C58"/>
    <w:rsid w:val="00461567"/>
    <w:rsid w:val="0047270B"/>
    <w:rsid w:val="00481664"/>
    <w:rsid w:val="00484B07"/>
    <w:rsid w:val="004D48AC"/>
    <w:rsid w:val="004F3462"/>
    <w:rsid w:val="004F7134"/>
    <w:rsid w:val="005124C3"/>
    <w:rsid w:val="00536CD6"/>
    <w:rsid w:val="00565355"/>
    <w:rsid w:val="00567DC2"/>
    <w:rsid w:val="005907FF"/>
    <w:rsid w:val="005D5C46"/>
    <w:rsid w:val="005F4E46"/>
    <w:rsid w:val="006419BA"/>
    <w:rsid w:val="00641B7A"/>
    <w:rsid w:val="00646D02"/>
    <w:rsid w:val="00651F18"/>
    <w:rsid w:val="006D4B5D"/>
    <w:rsid w:val="007043E1"/>
    <w:rsid w:val="0071706A"/>
    <w:rsid w:val="00727C38"/>
    <w:rsid w:val="00744C76"/>
    <w:rsid w:val="00755F50"/>
    <w:rsid w:val="007706B6"/>
    <w:rsid w:val="00770D4D"/>
    <w:rsid w:val="00774AA3"/>
    <w:rsid w:val="00797B18"/>
    <w:rsid w:val="007B7F40"/>
    <w:rsid w:val="007C1197"/>
    <w:rsid w:val="007F5883"/>
    <w:rsid w:val="00802CA7"/>
    <w:rsid w:val="0085127D"/>
    <w:rsid w:val="00853D68"/>
    <w:rsid w:val="00853E83"/>
    <w:rsid w:val="00856D7C"/>
    <w:rsid w:val="008A1775"/>
    <w:rsid w:val="008B367E"/>
    <w:rsid w:val="008C4291"/>
    <w:rsid w:val="008C6075"/>
    <w:rsid w:val="008D0D3F"/>
    <w:rsid w:val="008D5DB1"/>
    <w:rsid w:val="008D62C1"/>
    <w:rsid w:val="00925ABD"/>
    <w:rsid w:val="009558BF"/>
    <w:rsid w:val="00960465"/>
    <w:rsid w:val="00965205"/>
    <w:rsid w:val="0096611C"/>
    <w:rsid w:val="00984689"/>
    <w:rsid w:val="009B65AF"/>
    <w:rsid w:val="009C5135"/>
    <w:rsid w:val="00A341DB"/>
    <w:rsid w:val="00A51538"/>
    <w:rsid w:val="00A6592F"/>
    <w:rsid w:val="00A80BAB"/>
    <w:rsid w:val="00A91AFE"/>
    <w:rsid w:val="00A93457"/>
    <w:rsid w:val="00AE6459"/>
    <w:rsid w:val="00B216F5"/>
    <w:rsid w:val="00B42D36"/>
    <w:rsid w:val="00B828B4"/>
    <w:rsid w:val="00B90690"/>
    <w:rsid w:val="00BB1B50"/>
    <w:rsid w:val="00BB406A"/>
    <w:rsid w:val="00C52515"/>
    <w:rsid w:val="00C90D97"/>
    <w:rsid w:val="00C93F07"/>
    <w:rsid w:val="00C95DD4"/>
    <w:rsid w:val="00CA0D93"/>
    <w:rsid w:val="00CC16CF"/>
    <w:rsid w:val="00D81683"/>
    <w:rsid w:val="00DB4BF6"/>
    <w:rsid w:val="00DC5B7B"/>
    <w:rsid w:val="00DE2D0C"/>
    <w:rsid w:val="00DF3AEF"/>
    <w:rsid w:val="00E40D96"/>
    <w:rsid w:val="00E81D24"/>
    <w:rsid w:val="00EA2B4D"/>
    <w:rsid w:val="00EC1401"/>
    <w:rsid w:val="00ED012A"/>
    <w:rsid w:val="00F06955"/>
    <w:rsid w:val="00F106D9"/>
    <w:rsid w:val="00F1754D"/>
    <w:rsid w:val="00F22437"/>
    <w:rsid w:val="00F735CC"/>
    <w:rsid w:val="00F770DA"/>
    <w:rsid w:val="00FD424F"/>
    <w:rsid w:val="00FD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3D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D68"/>
  </w:style>
  <w:style w:type="paragraph" w:styleId="Pidipagina">
    <w:name w:val="footer"/>
    <w:basedOn w:val="Normale"/>
    <w:link w:val="PidipaginaCarattere"/>
    <w:uiPriority w:val="99"/>
    <w:unhideWhenUsed/>
    <w:rsid w:val="00853D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D68"/>
  </w:style>
  <w:style w:type="character" w:styleId="Collegamentoipertestuale">
    <w:name w:val="Hyperlink"/>
    <w:basedOn w:val="Carpredefinitoparagrafo"/>
    <w:uiPriority w:val="99"/>
    <w:unhideWhenUsed/>
    <w:rsid w:val="00F77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l18\Desktop\nuova%20carta%20intestata\nuova%20carta%20intestata%20con%20immagi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con immagine</Template>
  <TotalTime>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pdl18</dc:creator>
  <cp:lastModifiedBy>Utente</cp:lastModifiedBy>
  <cp:revision>6</cp:revision>
  <cp:lastPrinted>2017-02-21T08:26:00Z</cp:lastPrinted>
  <dcterms:created xsi:type="dcterms:W3CDTF">2020-09-24T07:55:00Z</dcterms:created>
  <dcterms:modified xsi:type="dcterms:W3CDTF">2020-09-24T08:00:00Z</dcterms:modified>
</cp:coreProperties>
</file>