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4" w:rsidRDefault="004F7134" w:rsidP="004F713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-666115</wp:posOffset>
            </wp:positionV>
            <wp:extent cx="6174105" cy="885954"/>
            <wp:effectExtent l="0" t="0" r="0" b="9525"/>
            <wp:wrapNone/>
            <wp:docPr id="1" name="Immagine 1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estazi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88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72D" w:rsidRPr="004F7134" w:rsidRDefault="004F7134" w:rsidP="002C3054">
      <w:pPr>
        <w:jc w:val="center"/>
      </w:pPr>
      <w:r>
        <w:rPr>
          <w:noProof/>
        </w:rPr>
        <w:drawing>
          <wp:inline distT="0" distB="0" distL="0" distR="0">
            <wp:extent cx="1162050" cy="559627"/>
            <wp:effectExtent l="0" t="0" r="0" b="0"/>
            <wp:docPr id="2" name="Immagine 2" descr="Risultati immagini per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pc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87" cy="5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3A5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-7242810</wp:posOffset>
            </wp:positionH>
            <wp:positionV relativeFrom="paragraph">
              <wp:posOffset>-488315</wp:posOffset>
            </wp:positionV>
            <wp:extent cx="6904700" cy="2050745"/>
            <wp:effectExtent l="0" t="0" r="0" b="698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4"/>
                    <a:stretch/>
                  </pic:blipFill>
                  <pic:spPr bwMode="auto">
                    <a:xfrm>
                      <a:off x="0" y="0"/>
                      <a:ext cx="6904700" cy="20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2472D" w:rsidRDefault="008D5DB1" w:rsidP="0002472D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Triennio  20</w:t>
      </w:r>
      <w:r w:rsidR="00D253B0">
        <w:rPr>
          <w:rFonts w:asciiTheme="majorHAnsi" w:hAnsiTheme="majorHAnsi"/>
          <w:sz w:val="24"/>
        </w:rPr>
        <w:t>23/2025</w:t>
      </w:r>
    </w:p>
    <w:p w:rsidR="00D253B0" w:rsidRDefault="008D5DB1" w:rsidP="0002472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CLASSE </w:t>
      </w:r>
      <w:r w:rsidR="00D253B0">
        <w:rPr>
          <w:rFonts w:asciiTheme="majorHAnsi" w:hAnsiTheme="majorHAnsi"/>
          <w:b/>
          <w:sz w:val="32"/>
          <w:szCs w:val="32"/>
        </w:rPr>
        <w:t>____________</w:t>
      </w:r>
    </w:p>
    <w:p w:rsidR="0002472D" w:rsidRPr="0002472D" w:rsidRDefault="00E81D24" w:rsidP="0002472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Coordinatore</w:t>
      </w:r>
      <w:r w:rsidR="00C6103D">
        <w:rPr>
          <w:rFonts w:asciiTheme="majorHAnsi" w:hAnsiTheme="majorHAnsi"/>
          <w:b/>
          <w:sz w:val="28"/>
          <w:szCs w:val="28"/>
        </w:rPr>
        <w:t>/Tutor</w:t>
      </w:r>
      <w:r>
        <w:rPr>
          <w:rFonts w:asciiTheme="majorHAnsi" w:hAnsiTheme="majorHAnsi"/>
          <w:b/>
          <w:sz w:val="28"/>
          <w:szCs w:val="28"/>
        </w:rPr>
        <w:t>: Prof.</w:t>
      </w:r>
      <w:r w:rsidR="00C6103D">
        <w:rPr>
          <w:rFonts w:asciiTheme="majorHAnsi" w:hAnsiTheme="majorHAnsi"/>
          <w:b/>
          <w:sz w:val="28"/>
          <w:szCs w:val="28"/>
        </w:rPr>
        <w:t xml:space="preserve"> </w:t>
      </w:r>
      <w:r w:rsidR="00E6485D">
        <w:rPr>
          <w:rFonts w:asciiTheme="majorHAnsi" w:hAnsiTheme="majorHAnsi"/>
          <w:b/>
          <w:sz w:val="28"/>
          <w:szCs w:val="28"/>
        </w:rPr>
        <w:t>________________________________</w:t>
      </w:r>
    </w:p>
    <w:tbl>
      <w:tblPr>
        <w:tblStyle w:val="Grigliatabella"/>
        <w:tblpPr w:leftFromText="141" w:rightFromText="141" w:vertAnchor="page" w:horzAnchor="margin" w:tblpY="4231"/>
        <w:tblW w:w="14737" w:type="dxa"/>
        <w:tblLayout w:type="fixed"/>
        <w:tblLook w:val="04A0"/>
      </w:tblPr>
      <w:tblGrid>
        <w:gridCol w:w="3085"/>
        <w:gridCol w:w="1985"/>
        <w:gridCol w:w="1701"/>
        <w:gridCol w:w="1701"/>
        <w:gridCol w:w="1842"/>
        <w:gridCol w:w="2694"/>
        <w:gridCol w:w="1729"/>
      </w:tblGrid>
      <w:tr w:rsidR="002C3054" w:rsidTr="00EC4B3E">
        <w:trPr>
          <w:trHeight w:val="839"/>
        </w:trPr>
        <w:tc>
          <w:tcPr>
            <w:tcW w:w="3085" w:type="dxa"/>
          </w:tcPr>
          <w:p w:rsidR="002C3054" w:rsidRPr="008D5DB1" w:rsidRDefault="002C3054" w:rsidP="002C305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D5DB1">
              <w:rPr>
                <w:rFonts w:asciiTheme="majorHAnsi" w:hAnsiTheme="majorHAnsi"/>
                <w:sz w:val="28"/>
                <w:szCs w:val="28"/>
              </w:rPr>
              <w:t>ALUNNO</w:t>
            </w:r>
          </w:p>
        </w:tc>
        <w:tc>
          <w:tcPr>
            <w:tcW w:w="1985" w:type="dxa"/>
          </w:tcPr>
          <w:p w:rsidR="002C3054" w:rsidRPr="000719C7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ORE SICUREZZA CURRICULARI</w:t>
            </w:r>
          </w:p>
        </w:tc>
        <w:tc>
          <w:tcPr>
            <w:tcW w:w="1701" w:type="dxa"/>
          </w:tcPr>
          <w:p w:rsidR="002C3054" w:rsidRDefault="002C3054" w:rsidP="0012651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PROGETTO</w:t>
            </w:r>
            <w:r w:rsidR="00615F63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12651B">
              <w:rPr>
                <w:rFonts w:asciiTheme="majorHAnsi" w:hAnsiTheme="majorHAnsi"/>
                <w:b/>
                <w:sz w:val="24"/>
              </w:rPr>
              <w:t>___________</w:t>
            </w:r>
          </w:p>
          <w:p w:rsidR="0012651B" w:rsidRPr="008C4291" w:rsidRDefault="0012651B" w:rsidP="0012651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Seminari</w:t>
            </w:r>
          </w:p>
        </w:tc>
        <w:tc>
          <w:tcPr>
            <w:tcW w:w="1701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III</w:t>
            </w:r>
          </w:p>
          <w:p w:rsidR="002C3054" w:rsidRPr="008C4291" w:rsidRDefault="00D253B0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2022/2023</w:t>
            </w:r>
          </w:p>
        </w:tc>
        <w:tc>
          <w:tcPr>
            <w:tcW w:w="1842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IV</w:t>
            </w:r>
            <w:r w:rsidR="00E72337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EE7C48">
              <w:rPr>
                <w:rFonts w:asciiTheme="majorHAnsi" w:hAnsiTheme="majorHAnsi"/>
                <w:b/>
                <w:sz w:val="24"/>
              </w:rPr>
              <w:t>PCTO</w:t>
            </w:r>
            <w:r w:rsidR="00E72337">
              <w:rPr>
                <w:rFonts w:asciiTheme="majorHAnsi" w:hAnsiTheme="majorHAnsi"/>
                <w:b/>
                <w:sz w:val="24"/>
              </w:rPr>
              <w:t>+ seminari</w:t>
            </w:r>
            <w:r w:rsidR="0004737F">
              <w:rPr>
                <w:rFonts w:asciiTheme="majorHAnsi" w:hAnsiTheme="majorHAnsi"/>
                <w:b/>
                <w:sz w:val="24"/>
              </w:rPr>
              <w:t>+orientamento</w:t>
            </w:r>
          </w:p>
          <w:p w:rsidR="002C3054" w:rsidRPr="008A1775" w:rsidRDefault="00D253B0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2023</w:t>
            </w:r>
            <w:r w:rsidR="00EE7C48">
              <w:rPr>
                <w:rFonts w:asciiTheme="majorHAnsi" w:hAnsiTheme="majorHAnsi"/>
                <w:b/>
                <w:sz w:val="24"/>
              </w:rPr>
              <w:t>/2</w:t>
            </w: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</w:p>
          <w:p w:rsidR="002C3054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    orientamento</w:t>
            </w:r>
          </w:p>
          <w:p w:rsidR="002C3054" w:rsidRPr="008A1775" w:rsidRDefault="00D253B0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2024</w:t>
            </w:r>
            <w:r w:rsidR="002C3054">
              <w:rPr>
                <w:rFonts w:asciiTheme="majorHAnsi" w:hAnsiTheme="majorHAnsi"/>
                <w:b/>
                <w:sz w:val="24"/>
              </w:rPr>
              <w:t>/202</w:t>
            </w: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729" w:type="dxa"/>
          </w:tcPr>
          <w:p w:rsidR="002C3054" w:rsidRPr="008A1775" w:rsidRDefault="002C3054" w:rsidP="002C305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A1775">
              <w:rPr>
                <w:rFonts w:asciiTheme="majorHAnsi" w:hAnsiTheme="majorHAnsi"/>
                <w:b/>
                <w:sz w:val="24"/>
              </w:rPr>
              <w:t>TOT</w:t>
            </w: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7A335E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C4B3E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Pr="00E72337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32196" w:rsidRPr="00E72337" w:rsidRDefault="00632196" w:rsidP="00CC7478">
            <w:pPr>
              <w:pStyle w:val="NormaleWeb"/>
              <w:spacing w:before="0" w:after="200"/>
              <w:jc w:val="both"/>
              <w:rPr>
                <w:rFonts w:asciiTheme="majorHAnsi" w:eastAsiaTheme="minorEastAsia" w:hAnsiTheme="majorHAnsi" w:cstheme="minorBidi"/>
                <w:color w:val="auto"/>
                <w:szCs w:val="22"/>
                <w:bdr w:val="none" w:sz="0" w:space="0" w:color="auto"/>
                <w:shd w:val="clear" w:color="auto" w:fill="auto"/>
              </w:rPr>
            </w:pPr>
          </w:p>
        </w:tc>
        <w:tc>
          <w:tcPr>
            <w:tcW w:w="1729" w:type="dxa"/>
          </w:tcPr>
          <w:p w:rsidR="00632196" w:rsidRPr="005B42A6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294323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086C82">
        <w:tc>
          <w:tcPr>
            <w:tcW w:w="3085" w:type="dxa"/>
            <w:vAlign w:val="center"/>
          </w:tcPr>
          <w:p w:rsidR="00632196" w:rsidRDefault="00632196" w:rsidP="00CC7478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 w:rsidP="00CC7478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CC747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CC7478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EE7C48" w:rsidTr="00EC4B3E">
        <w:tc>
          <w:tcPr>
            <w:tcW w:w="3085" w:type="dxa"/>
          </w:tcPr>
          <w:p w:rsidR="00EE7C48" w:rsidRPr="008D5DB1" w:rsidRDefault="00EE7C48" w:rsidP="00EE7C4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D5DB1">
              <w:rPr>
                <w:rFonts w:asciiTheme="majorHAnsi" w:hAnsiTheme="majorHAnsi"/>
                <w:sz w:val="28"/>
                <w:szCs w:val="28"/>
              </w:rPr>
              <w:lastRenderedPageBreak/>
              <w:t>ALUNNO</w:t>
            </w:r>
          </w:p>
        </w:tc>
        <w:tc>
          <w:tcPr>
            <w:tcW w:w="1985" w:type="dxa"/>
          </w:tcPr>
          <w:p w:rsidR="00EE7C48" w:rsidRPr="000719C7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ORE SICUREZZA CURRICULARI</w:t>
            </w:r>
          </w:p>
        </w:tc>
        <w:tc>
          <w:tcPr>
            <w:tcW w:w="1701" w:type="dxa"/>
          </w:tcPr>
          <w:p w:rsidR="00EE7C48" w:rsidRPr="008C4291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PROGETTO</w:t>
            </w:r>
            <w:r>
              <w:rPr>
                <w:rFonts w:asciiTheme="majorHAnsi" w:hAnsiTheme="majorHAnsi"/>
                <w:b/>
                <w:sz w:val="24"/>
              </w:rPr>
              <w:t xml:space="preserve"> PCTO+ seminari</w:t>
            </w:r>
          </w:p>
        </w:tc>
        <w:tc>
          <w:tcPr>
            <w:tcW w:w="1701" w:type="dxa"/>
          </w:tcPr>
          <w:p w:rsidR="00EE7C48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III</w:t>
            </w:r>
          </w:p>
          <w:p w:rsidR="00EE7C48" w:rsidRPr="008C4291" w:rsidRDefault="007C04EC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2022/2023</w:t>
            </w:r>
          </w:p>
        </w:tc>
        <w:tc>
          <w:tcPr>
            <w:tcW w:w="1842" w:type="dxa"/>
          </w:tcPr>
          <w:p w:rsidR="00EE7C48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  <w:r>
              <w:rPr>
                <w:rFonts w:asciiTheme="majorHAnsi" w:hAnsiTheme="majorHAnsi"/>
                <w:b/>
                <w:sz w:val="24"/>
              </w:rPr>
              <w:t xml:space="preserve">   IV PCTO+ seminari+orientamento</w:t>
            </w:r>
          </w:p>
          <w:p w:rsidR="00EE7C48" w:rsidRPr="008A1775" w:rsidRDefault="007C04EC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2023</w:t>
            </w:r>
            <w:r w:rsidR="00EE7C48">
              <w:rPr>
                <w:rFonts w:asciiTheme="majorHAnsi" w:hAnsiTheme="majorHAnsi"/>
                <w:b/>
                <w:sz w:val="24"/>
              </w:rPr>
              <w:t>/2</w:t>
            </w: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EE7C48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C4291">
              <w:rPr>
                <w:rFonts w:asciiTheme="majorHAnsi" w:hAnsiTheme="majorHAnsi"/>
                <w:b/>
                <w:sz w:val="24"/>
              </w:rPr>
              <w:t>N.RO ORE SVOLTE</w:t>
            </w:r>
          </w:p>
          <w:p w:rsidR="00EE7C48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    orientamento</w:t>
            </w:r>
          </w:p>
          <w:p w:rsidR="00EE7C48" w:rsidRPr="008A1775" w:rsidRDefault="007C04EC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2024</w:t>
            </w:r>
            <w:r w:rsidR="00EE7C48">
              <w:rPr>
                <w:rFonts w:asciiTheme="majorHAnsi" w:hAnsiTheme="majorHAnsi"/>
                <w:b/>
                <w:sz w:val="24"/>
              </w:rPr>
              <w:t>/202</w:t>
            </w: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729" w:type="dxa"/>
          </w:tcPr>
          <w:p w:rsidR="00EE7C48" w:rsidRPr="008A1775" w:rsidRDefault="00EE7C48" w:rsidP="00EE7C4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A1775">
              <w:rPr>
                <w:rFonts w:asciiTheme="majorHAnsi" w:hAnsiTheme="majorHAnsi"/>
                <w:b/>
                <w:sz w:val="24"/>
              </w:rPr>
              <w:t>TOT</w:t>
            </w:r>
            <w:r w:rsidR="00632196">
              <w:rPr>
                <w:rFonts w:asciiTheme="majorHAnsi" w:hAnsiTheme="majorHAnsi"/>
                <w:b/>
                <w:sz w:val="24"/>
              </w:rPr>
              <w:t>ALE ORE PCTO TRIENNIO</w:t>
            </w: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Pr="00097C4A" w:rsidRDefault="00632196" w:rsidP="00925A49">
            <w:pPr>
              <w:pStyle w:val="NormaleWeb"/>
              <w:spacing w:before="0" w:after="0"/>
              <w:rPr>
                <w:bCs/>
              </w:rPr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Pr="005B5215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632196" w:rsidTr="00ED51CB">
        <w:tc>
          <w:tcPr>
            <w:tcW w:w="3085" w:type="dxa"/>
            <w:vAlign w:val="center"/>
          </w:tcPr>
          <w:p w:rsidR="00632196" w:rsidRDefault="00632196" w:rsidP="00925A49">
            <w:pPr>
              <w:pStyle w:val="NormaleWeb"/>
              <w:spacing w:before="0" w:after="0"/>
            </w:pPr>
          </w:p>
        </w:tc>
        <w:tc>
          <w:tcPr>
            <w:tcW w:w="1985" w:type="dxa"/>
          </w:tcPr>
          <w:p w:rsidR="00632196" w:rsidRDefault="00632196"/>
        </w:tc>
        <w:tc>
          <w:tcPr>
            <w:tcW w:w="1701" w:type="dxa"/>
          </w:tcPr>
          <w:p w:rsid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196" w:rsidRPr="00632196" w:rsidRDefault="00632196" w:rsidP="00925A49">
            <w:pPr>
              <w:tabs>
                <w:tab w:val="left" w:pos="6096"/>
              </w:tabs>
              <w:jc w:val="both"/>
              <w:rPr>
                <w:rFonts w:ascii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94" w:type="dxa"/>
          </w:tcPr>
          <w:p w:rsidR="00632196" w:rsidRDefault="00632196" w:rsidP="002C305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</w:tcPr>
          <w:p w:rsidR="00632196" w:rsidRPr="00156E95" w:rsidRDefault="00632196" w:rsidP="002C3054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</w:tr>
    </w:tbl>
    <w:p w:rsidR="008C4291" w:rsidRDefault="008C4291" w:rsidP="008D5DB1">
      <w:pPr>
        <w:spacing w:after="0" w:line="240" w:lineRule="auto"/>
        <w:rPr>
          <w:rFonts w:asciiTheme="majorHAnsi" w:hAnsiTheme="majorHAnsi"/>
          <w:sz w:val="24"/>
        </w:rPr>
      </w:pPr>
    </w:p>
    <w:sectPr w:rsidR="008C4291" w:rsidSect="0002472D">
      <w:headerReference w:type="default" r:id="rId9"/>
      <w:footerReference w:type="default" r:id="rId10"/>
      <w:pgSz w:w="16838" w:h="11906" w:orient="landscape"/>
      <w:pgMar w:top="1134" w:right="426" w:bottom="1134" w:left="851" w:header="709" w:footer="2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76" w:rsidRDefault="007A0176" w:rsidP="00853D68">
      <w:pPr>
        <w:spacing w:after="0" w:line="240" w:lineRule="auto"/>
      </w:pPr>
      <w:r>
        <w:separator/>
      </w:r>
    </w:p>
  </w:endnote>
  <w:endnote w:type="continuationSeparator" w:id="1">
    <w:p w:rsidR="007A0176" w:rsidRDefault="007A0176" w:rsidP="0085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68" w:rsidRDefault="0029529E" w:rsidP="00853D68">
    <w:pPr>
      <w:pStyle w:val="Pidipagina"/>
      <w:jc w:val="center"/>
      <w:rPr>
        <w:rFonts w:asciiTheme="majorHAnsi" w:hAnsiTheme="majorHAnsi" w:cs="Bookman Old Style"/>
        <w:i/>
        <w:iCs/>
        <w:color w:val="1F487C"/>
        <w:sz w:val="20"/>
        <w:szCs w:val="16"/>
      </w:rPr>
    </w:pPr>
    <w:r>
      <w:rPr>
        <w:rFonts w:asciiTheme="majorHAnsi" w:hAnsiTheme="majorHAnsi" w:cs="Bookman Old Style"/>
        <w:i/>
        <w:iCs/>
        <w:noProof/>
        <w:color w:val="1F487C"/>
        <w:sz w:val="20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37.35pt;margin-top:7.4pt;width:557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0V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" strokecolor="#1f487c"/>
      </w:pict>
    </w:r>
  </w:p>
  <w:p w:rsidR="00853D68" w:rsidRPr="00F770DA" w:rsidRDefault="00853D68" w:rsidP="00853D68">
    <w:pPr>
      <w:pStyle w:val="Pidipagina"/>
      <w:jc w:val="center"/>
      <w:rPr>
        <w:color w:val="1F487C"/>
      </w:rPr>
    </w:pP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Via Danimarca, 54 – 90146 Palermo– c.f. 80012700821–</w:t>
    </w:r>
    <w:r w:rsidRPr="00853D68">
      <w:rPr>
        <w:rFonts w:asciiTheme="majorHAnsi" w:hAnsiTheme="majorHAnsi" w:cs="Bookman Old Style"/>
        <w:i/>
        <w:iCs/>
        <w:color w:val="1F487C"/>
        <w:sz w:val="18"/>
        <w:szCs w:val="16"/>
      </w:rPr>
      <w:t xml:space="preserve">Telefono 091 515231  </w:t>
    </w: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–</w:t>
    </w:r>
    <w:r w:rsidRPr="00853D68">
      <w:rPr>
        <w:rFonts w:asciiTheme="majorHAnsi" w:hAnsiTheme="majorHAnsi" w:cs="Bookman Old Style"/>
        <w:i/>
        <w:iCs/>
        <w:color w:val="1F487C"/>
        <w:sz w:val="18"/>
        <w:szCs w:val="16"/>
      </w:rPr>
      <w:t xml:space="preserve"> Fax  091 520622 </w:t>
    </w:r>
    <w:r w:rsidRPr="00853D68">
      <w:rPr>
        <w:rFonts w:asciiTheme="majorHAnsi" w:hAnsiTheme="majorHAnsi" w:cs="Bookman Old Style"/>
        <w:i/>
        <w:iCs/>
        <w:color w:val="1F487C"/>
        <w:sz w:val="20"/>
        <w:szCs w:val="20"/>
      </w:rPr>
      <w:t>www.liceoggalileipalermo.gov.it</w:t>
    </w:r>
    <w:r w:rsidRPr="00853D68">
      <w:rPr>
        <w:rFonts w:asciiTheme="majorHAnsi" w:hAnsiTheme="majorHAnsi" w:cs="Bookman Old Style"/>
        <w:i/>
        <w:iCs/>
        <w:color w:val="1F487C"/>
        <w:sz w:val="20"/>
        <w:szCs w:val="16"/>
      </w:rPr>
      <w:t>–</w:t>
    </w:r>
    <w:r w:rsidR="00F770DA">
      <w:rPr>
        <w:rFonts w:asciiTheme="majorHAnsi" w:hAnsiTheme="majorHAnsi" w:cs="Bookman Old Style"/>
        <w:i/>
        <w:iCs/>
        <w:color w:val="1F487C"/>
        <w:sz w:val="20"/>
        <w:szCs w:val="20"/>
      </w:rPr>
      <w:t>paps010002@istruzione.it–</w:t>
    </w:r>
    <w:r w:rsidRPr="00853D68">
      <w:rPr>
        <w:rFonts w:asciiTheme="majorHAnsi" w:hAnsiTheme="majorHAnsi" w:cs="Bookman Old Style"/>
        <w:i/>
        <w:iCs/>
        <w:color w:val="1F487C"/>
        <w:sz w:val="20"/>
        <w:szCs w:val="20"/>
      </w:rPr>
      <w:t>paps010002@pec.istruzione.it</w:t>
    </w:r>
    <w:r w:rsidR="00F770DA">
      <w:rPr>
        <w:rFonts w:asciiTheme="majorHAnsi" w:hAnsiTheme="majorHAnsi" w:cs="Bookman Old Style"/>
        <w:i/>
        <w:iCs/>
        <w:color w:val="1F487C"/>
        <w:sz w:val="20"/>
        <w:szCs w:val="20"/>
      </w:rPr>
      <w:t>-</w:t>
    </w:r>
    <w:r w:rsidR="00F770DA" w:rsidRPr="00F770DA">
      <w:rPr>
        <w:rFonts w:asciiTheme="majorHAnsi" w:hAnsiTheme="majorHAnsi" w:cs="Bookman Old Style"/>
        <w:i/>
        <w:iCs/>
        <w:color w:val="1F487C"/>
        <w:sz w:val="20"/>
        <w:szCs w:val="20"/>
      </w:rPr>
      <w:t>cod. univoco UFA 0S5</w:t>
    </w:r>
  </w:p>
  <w:p w:rsidR="00853D68" w:rsidRDefault="00853D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76" w:rsidRDefault="007A0176" w:rsidP="00853D68">
      <w:pPr>
        <w:spacing w:after="0" w:line="240" w:lineRule="auto"/>
      </w:pPr>
      <w:r>
        <w:separator/>
      </w:r>
    </w:p>
  </w:footnote>
  <w:footnote w:type="continuationSeparator" w:id="1">
    <w:p w:rsidR="007A0176" w:rsidRDefault="007A0176" w:rsidP="0085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DAC" w:rsidRDefault="00253DAC">
    <w:pPr>
      <w:pStyle w:val="Intestazione"/>
    </w:pPr>
  </w:p>
  <w:p w:rsidR="00253DAC" w:rsidRDefault="00253D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638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515"/>
    <w:rsid w:val="00007C71"/>
    <w:rsid w:val="0001309B"/>
    <w:rsid w:val="0002125E"/>
    <w:rsid w:val="00023D5B"/>
    <w:rsid w:val="0002472D"/>
    <w:rsid w:val="00035FF1"/>
    <w:rsid w:val="0004737F"/>
    <w:rsid w:val="000719C7"/>
    <w:rsid w:val="000A11A0"/>
    <w:rsid w:val="000B13A5"/>
    <w:rsid w:val="000F4E08"/>
    <w:rsid w:val="00116EF8"/>
    <w:rsid w:val="0012651B"/>
    <w:rsid w:val="00140B79"/>
    <w:rsid w:val="001445C6"/>
    <w:rsid w:val="00156E95"/>
    <w:rsid w:val="0019797B"/>
    <w:rsid w:val="001A165D"/>
    <w:rsid w:val="001B5D09"/>
    <w:rsid w:val="001D45C6"/>
    <w:rsid w:val="001E1332"/>
    <w:rsid w:val="0020134E"/>
    <w:rsid w:val="00230003"/>
    <w:rsid w:val="00253DAC"/>
    <w:rsid w:val="00282C1C"/>
    <w:rsid w:val="00290D79"/>
    <w:rsid w:val="00293E90"/>
    <w:rsid w:val="00294323"/>
    <w:rsid w:val="0029529E"/>
    <w:rsid w:val="002C3054"/>
    <w:rsid w:val="002D3771"/>
    <w:rsid w:val="002D3E55"/>
    <w:rsid w:val="002E3FAF"/>
    <w:rsid w:val="002F4C90"/>
    <w:rsid w:val="00315801"/>
    <w:rsid w:val="00322B25"/>
    <w:rsid w:val="00337526"/>
    <w:rsid w:val="00347DB6"/>
    <w:rsid w:val="00367A5F"/>
    <w:rsid w:val="003912B7"/>
    <w:rsid w:val="003D09D7"/>
    <w:rsid w:val="003D1A50"/>
    <w:rsid w:val="0044240C"/>
    <w:rsid w:val="00461567"/>
    <w:rsid w:val="0047270B"/>
    <w:rsid w:val="00481664"/>
    <w:rsid w:val="004B0237"/>
    <w:rsid w:val="004D48AC"/>
    <w:rsid w:val="004F7134"/>
    <w:rsid w:val="00536CD6"/>
    <w:rsid w:val="00565355"/>
    <w:rsid w:val="005B42A6"/>
    <w:rsid w:val="005C62C9"/>
    <w:rsid w:val="005D5C46"/>
    <w:rsid w:val="005E0897"/>
    <w:rsid w:val="005E6726"/>
    <w:rsid w:val="005F4E46"/>
    <w:rsid w:val="00615F63"/>
    <w:rsid w:val="0063041C"/>
    <w:rsid w:val="00632196"/>
    <w:rsid w:val="006419BA"/>
    <w:rsid w:val="00646D02"/>
    <w:rsid w:val="006C06A5"/>
    <w:rsid w:val="006D0D32"/>
    <w:rsid w:val="006D4B5D"/>
    <w:rsid w:val="006D6ED5"/>
    <w:rsid w:val="006E2E2B"/>
    <w:rsid w:val="00703E2E"/>
    <w:rsid w:val="00720FBF"/>
    <w:rsid w:val="00727C38"/>
    <w:rsid w:val="007332DB"/>
    <w:rsid w:val="00742D1C"/>
    <w:rsid w:val="00744C76"/>
    <w:rsid w:val="00755F50"/>
    <w:rsid w:val="007706B6"/>
    <w:rsid w:val="00770D4D"/>
    <w:rsid w:val="00774AA3"/>
    <w:rsid w:val="00783C35"/>
    <w:rsid w:val="00797B18"/>
    <w:rsid w:val="007A0176"/>
    <w:rsid w:val="007A335E"/>
    <w:rsid w:val="007B7F40"/>
    <w:rsid w:val="007C04EC"/>
    <w:rsid w:val="007C157D"/>
    <w:rsid w:val="007E4026"/>
    <w:rsid w:val="007F5883"/>
    <w:rsid w:val="00802CA7"/>
    <w:rsid w:val="008435CF"/>
    <w:rsid w:val="0085127D"/>
    <w:rsid w:val="00853D68"/>
    <w:rsid w:val="00856D7C"/>
    <w:rsid w:val="00867B1C"/>
    <w:rsid w:val="00886280"/>
    <w:rsid w:val="008A1775"/>
    <w:rsid w:val="008B367E"/>
    <w:rsid w:val="008B4188"/>
    <w:rsid w:val="008C4291"/>
    <w:rsid w:val="008D5DB1"/>
    <w:rsid w:val="00925ABD"/>
    <w:rsid w:val="009558BF"/>
    <w:rsid w:val="0096611C"/>
    <w:rsid w:val="00980EB1"/>
    <w:rsid w:val="009836CD"/>
    <w:rsid w:val="00984689"/>
    <w:rsid w:val="009B65AF"/>
    <w:rsid w:val="009C5135"/>
    <w:rsid w:val="00A171DC"/>
    <w:rsid w:val="00A30BAF"/>
    <w:rsid w:val="00A341DB"/>
    <w:rsid w:val="00A51538"/>
    <w:rsid w:val="00A77D81"/>
    <w:rsid w:val="00A80BAB"/>
    <w:rsid w:val="00A91AFE"/>
    <w:rsid w:val="00A93457"/>
    <w:rsid w:val="00AD0E9D"/>
    <w:rsid w:val="00AE6459"/>
    <w:rsid w:val="00B42D36"/>
    <w:rsid w:val="00B90690"/>
    <w:rsid w:val="00BB1B50"/>
    <w:rsid w:val="00BB406A"/>
    <w:rsid w:val="00BF03E1"/>
    <w:rsid w:val="00BF6FB2"/>
    <w:rsid w:val="00C109B5"/>
    <w:rsid w:val="00C25640"/>
    <w:rsid w:val="00C52515"/>
    <w:rsid w:val="00C6103D"/>
    <w:rsid w:val="00CA4489"/>
    <w:rsid w:val="00CC16CF"/>
    <w:rsid w:val="00CC7478"/>
    <w:rsid w:val="00CF4AD1"/>
    <w:rsid w:val="00D253B0"/>
    <w:rsid w:val="00D54D24"/>
    <w:rsid w:val="00D63FC0"/>
    <w:rsid w:val="00DB27EB"/>
    <w:rsid w:val="00DB4BF6"/>
    <w:rsid w:val="00DB7E1A"/>
    <w:rsid w:val="00DE2D0C"/>
    <w:rsid w:val="00DE585F"/>
    <w:rsid w:val="00E6485D"/>
    <w:rsid w:val="00E72337"/>
    <w:rsid w:val="00E81D24"/>
    <w:rsid w:val="00EA2B4D"/>
    <w:rsid w:val="00EC1401"/>
    <w:rsid w:val="00EC4B3E"/>
    <w:rsid w:val="00EE7C48"/>
    <w:rsid w:val="00F06955"/>
    <w:rsid w:val="00F106D9"/>
    <w:rsid w:val="00F1754D"/>
    <w:rsid w:val="00F22437"/>
    <w:rsid w:val="00F6194F"/>
    <w:rsid w:val="00F63FDE"/>
    <w:rsid w:val="00F672B2"/>
    <w:rsid w:val="00F770DA"/>
    <w:rsid w:val="00F77967"/>
    <w:rsid w:val="00F9276F"/>
    <w:rsid w:val="00FB0AAE"/>
    <w:rsid w:val="00FD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3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68"/>
  </w:style>
  <w:style w:type="paragraph" w:styleId="Pidipagina">
    <w:name w:val="footer"/>
    <w:basedOn w:val="Normale"/>
    <w:link w:val="PidipaginaCarattere"/>
    <w:uiPriority w:val="99"/>
    <w:unhideWhenUsed/>
    <w:rsid w:val="00853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68"/>
  </w:style>
  <w:style w:type="character" w:styleId="Collegamentoipertestuale">
    <w:name w:val="Hyperlink"/>
    <w:basedOn w:val="Carpredefinitoparagrafo"/>
    <w:uiPriority w:val="99"/>
    <w:unhideWhenUsed/>
    <w:rsid w:val="00F770DA"/>
    <w:rPr>
      <w:color w:val="0000FF" w:themeColor="hyperlink"/>
      <w:u w:val="single"/>
    </w:rPr>
  </w:style>
  <w:style w:type="character" w:customStyle="1" w:styleId="Nessuno">
    <w:name w:val="Nessuno"/>
    <w:rsid w:val="00E72337"/>
    <w:rPr>
      <w:lang w:val="it-IT"/>
    </w:rPr>
  </w:style>
  <w:style w:type="paragraph" w:styleId="NormaleWeb">
    <w:name w:val="Normal (Web)"/>
    <w:uiPriority w:val="99"/>
    <w:rsid w:val="00E7233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l18\Desktop\nuova%20carta%20intestata\nuova%20carta%20intestata%20con%20immagi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con immagine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marypici67@gmail.com</cp:lastModifiedBy>
  <cp:revision>5</cp:revision>
  <cp:lastPrinted>2017-02-21T08:26:00Z</cp:lastPrinted>
  <dcterms:created xsi:type="dcterms:W3CDTF">2023-05-14T15:11:00Z</dcterms:created>
  <dcterms:modified xsi:type="dcterms:W3CDTF">2023-05-14T15:17:00Z</dcterms:modified>
</cp:coreProperties>
</file>